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B8" w:rsidRDefault="004031B8">
      <w:pPr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bookmarkStart w:id="0" w:name="_GoBack"/>
      <w:bookmarkEnd w:id="0"/>
    </w:p>
    <w:p w:rsidR="004031B8" w:rsidRDefault="000E0346">
      <w:pPr>
        <w:jc w:val="both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Sukladno članku 80. stavku 2. Zakona o javnoj nabavi (NN 120/16, 114/22), naručitelj Osnovna škola Cestica, na temelju izjava svojih predstavnika, objavljuje popis gospodarskih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subjekata s kojima su predstavnici naručitelja u smislu članka 76. stavka 2. točke 1. ovoga Zakona ili s njim povezane osobe u sukobu interesa:</w:t>
      </w:r>
    </w:p>
    <w:p w:rsidR="004031B8" w:rsidRDefault="004031B8">
      <w:pPr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</w:p>
    <w:p w:rsidR="004031B8" w:rsidRDefault="004031B8">
      <w:pPr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CENTAR IZVRSNOSTI FURJAN,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obrt za instrukcije, poduku i savjetovanje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Ul. 8. maja 16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42208 Cestica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771380</w:t>
      </w:r>
      <w:r>
        <w:rPr>
          <w:rFonts w:ascii="Times New Roman" w:hAnsi="Times New Roman"/>
          <w:sz w:val="28"/>
          <w:szCs w:val="28"/>
        </w:rPr>
        <w:t>35788</w:t>
      </w:r>
    </w:p>
    <w:p w:rsidR="004031B8" w:rsidRDefault="004031B8">
      <w:pPr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BR. GODEZIJA </w:t>
      </w:r>
      <w:proofErr w:type="spellStart"/>
      <w:r>
        <w:rPr>
          <w:rFonts w:ascii="Times New Roman" w:hAnsi="Times New Roman"/>
          <w:sz w:val="28"/>
          <w:szCs w:val="28"/>
        </w:rPr>
        <w:t>j.d.o.o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Ul. Svetog Lovre 28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Veliki </w:t>
      </w:r>
      <w:proofErr w:type="spellStart"/>
      <w:r>
        <w:rPr>
          <w:rFonts w:ascii="Times New Roman" w:hAnsi="Times New Roman"/>
          <w:sz w:val="28"/>
          <w:szCs w:val="28"/>
        </w:rPr>
        <w:t>Lovrečan</w:t>
      </w:r>
      <w:proofErr w:type="spellEnd"/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42208 Cestica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90023005591</w:t>
      </w:r>
    </w:p>
    <w:p w:rsidR="004031B8" w:rsidRDefault="004031B8">
      <w:pPr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HRVATSKA ZAJEDNICA OSNOVNIH ŠKOLA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Trg Republike Hrvatske 4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10000 Zagreb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78661516143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ČORKO d.o.o.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Ul. Stjepana </w:t>
      </w:r>
      <w:proofErr w:type="spellStart"/>
      <w:r>
        <w:rPr>
          <w:rFonts w:ascii="Times New Roman" w:hAnsi="Times New Roman"/>
          <w:sz w:val="28"/>
          <w:szCs w:val="28"/>
        </w:rPr>
        <w:t>Glavača</w:t>
      </w:r>
      <w:proofErr w:type="spellEnd"/>
      <w:r>
        <w:rPr>
          <w:rFonts w:ascii="Times New Roman" w:hAnsi="Times New Roman"/>
          <w:sz w:val="28"/>
          <w:szCs w:val="28"/>
        </w:rPr>
        <w:t xml:space="preserve"> 16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42000 Varaždin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52560968408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MARCIUSS DESIGN,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obrt za grafički dizajn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Ul. Vladimira </w:t>
      </w:r>
      <w:proofErr w:type="spellStart"/>
      <w:r>
        <w:rPr>
          <w:rFonts w:ascii="Times New Roman" w:hAnsi="Times New Roman"/>
          <w:sz w:val="28"/>
          <w:szCs w:val="28"/>
        </w:rPr>
        <w:t>Vidrića</w:t>
      </w:r>
      <w:proofErr w:type="spellEnd"/>
      <w:r>
        <w:rPr>
          <w:rFonts w:ascii="Times New Roman" w:hAnsi="Times New Roman"/>
          <w:sz w:val="28"/>
          <w:szCs w:val="28"/>
        </w:rPr>
        <w:t xml:space="preserve"> 70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42000 Varaždin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62462420172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START IT,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obrt za internetske portale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Ul. Stjepana Vukovića 4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42000 Varaždin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82474651248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TECH FEED d.o.o.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trgovina na veliko informacijsko - komunik</w:t>
      </w:r>
      <w:r>
        <w:rPr>
          <w:rFonts w:ascii="Times New Roman" w:hAnsi="Times New Roman"/>
          <w:sz w:val="28"/>
          <w:szCs w:val="28"/>
        </w:rPr>
        <w:t xml:space="preserve">acijskom opremom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Ul. Stjepana </w:t>
      </w:r>
      <w:proofErr w:type="spellStart"/>
      <w:r>
        <w:rPr>
          <w:rFonts w:ascii="Times New Roman" w:hAnsi="Times New Roman"/>
          <w:sz w:val="28"/>
          <w:szCs w:val="28"/>
        </w:rPr>
        <w:t>Glavača</w:t>
      </w:r>
      <w:proofErr w:type="spellEnd"/>
      <w:r>
        <w:rPr>
          <w:rFonts w:ascii="Times New Roman" w:hAnsi="Times New Roman"/>
          <w:sz w:val="28"/>
          <w:szCs w:val="28"/>
        </w:rPr>
        <w:t xml:space="preserve"> 4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42000 Varaždin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93292864350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RELIM,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Obrt za postavljanje građevinske limarije, </w:t>
      </w:r>
      <w:proofErr w:type="spellStart"/>
      <w:r>
        <w:rPr>
          <w:rFonts w:ascii="Times New Roman" w:hAnsi="Times New Roman"/>
          <w:sz w:val="28"/>
          <w:szCs w:val="28"/>
        </w:rPr>
        <w:t>vl</w:t>
      </w:r>
      <w:proofErr w:type="spellEnd"/>
      <w:r>
        <w:rPr>
          <w:rFonts w:ascii="Times New Roman" w:hAnsi="Times New Roman"/>
          <w:sz w:val="28"/>
          <w:szCs w:val="28"/>
        </w:rPr>
        <w:t>. Renato Lazar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Školska 2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Babinec</w:t>
      </w:r>
      <w:proofErr w:type="spellEnd"/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42208 Cestica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47275368888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ŽUPANIĆ GRADITELJSTVO d.o.o.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Varaždinska 31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42208 Cestica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OIB: </w:t>
      </w:r>
      <w:r>
        <w:rPr>
          <w:rFonts w:ascii="Times New Roman" w:hAnsi="Times New Roman"/>
          <w:sz w:val="28"/>
          <w:szCs w:val="28"/>
        </w:rPr>
        <w:t>52775730387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BABIĆ d.o.o.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Ljudevita Gaja 44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42208 Cestica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53703886646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KRIŽOVLJAN GRAD, gospodarenje otpadom d.o.o.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Križovljangradska</w:t>
      </w:r>
      <w:proofErr w:type="spellEnd"/>
      <w:r>
        <w:rPr>
          <w:rFonts w:ascii="Times New Roman" w:hAnsi="Times New Roman"/>
          <w:sz w:val="28"/>
          <w:szCs w:val="28"/>
        </w:rPr>
        <w:t xml:space="preserve"> cesta  48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Babinec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42208 Cestica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88564351466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DOBROTIĆ – MONTAŽA d.o.o.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Donja Voća 71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42245 Donja Voća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OIB: </w:t>
      </w:r>
      <w:r>
        <w:rPr>
          <w:rFonts w:ascii="Times New Roman" w:hAnsi="Times New Roman"/>
          <w:sz w:val="28"/>
          <w:szCs w:val="28"/>
        </w:rPr>
        <w:t>33823632521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BOTRA – </w:t>
      </w:r>
      <w:proofErr w:type="spellStart"/>
      <w:r>
        <w:rPr>
          <w:rFonts w:ascii="Times New Roman" w:hAnsi="Times New Roman"/>
          <w:sz w:val="28"/>
          <w:szCs w:val="28"/>
        </w:rPr>
        <w:t>Restavracija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Catering</w:t>
      </w:r>
      <w:proofErr w:type="spellEnd"/>
      <w:r>
        <w:rPr>
          <w:rFonts w:ascii="Times New Roman" w:hAnsi="Times New Roman"/>
          <w:sz w:val="28"/>
          <w:szCs w:val="28"/>
        </w:rPr>
        <w:t>, Hotel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Gorišnica</w:t>
      </w:r>
      <w:proofErr w:type="spellEnd"/>
      <w:r>
        <w:rPr>
          <w:rFonts w:ascii="Times New Roman" w:hAnsi="Times New Roman"/>
          <w:sz w:val="28"/>
          <w:szCs w:val="28"/>
        </w:rPr>
        <w:t xml:space="preserve"> 28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2272 </w:t>
      </w:r>
      <w:proofErr w:type="spellStart"/>
      <w:r>
        <w:rPr>
          <w:rFonts w:ascii="Times New Roman" w:hAnsi="Times New Roman"/>
          <w:sz w:val="28"/>
          <w:szCs w:val="28"/>
        </w:rPr>
        <w:t>Gorišnica</w:t>
      </w:r>
      <w:proofErr w:type="spellEnd"/>
      <w:r>
        <w:rPr>
          <w:rFonts w:ascii="Times New Roman" w:hAnsi="Times New Roman"/>
          <w:sz w:val="28"/>
          <w:szCs w:val="28"/>
        </w:rPr>
        <w:t xml:space="preserve"> (SLO)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SI16330668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ZEMLJARIČ VLADIMIR </w:t>
      </w:r>
      <w:proofErr w:type="spellStart"/>
      <w:r>
        <w:rPr>
          <w:rFonts w:ascii="Times New Roman" w:hAnsi="Times New Roman"/>
          <w:sz w:val="28"/>
          <w:szCs w:val="28"/>
        </w:rPr>
        <w:t>s.p</w:t>
      </w:r>
      <w:proofErr w:type="spellEnd"/>
      <w:r>
        <w:rPr>
          <w:rFonts w:ascii="Times New Roman" w:hAnsi="Times New Roman"/>
          <w:sz w:val="28"/>
          <w:szCs w:val="28"/>
        </w:rPr>
        <w:t xml:space="preserve">. STORITVE Z GRADBENO MEHANIZACIJO 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Zabovci</w:t>
      </w:r>
      <w:proofErr w:type="spellEnd"/>
      <w:r>
        <w:rPr>
          <w:rFonts w:ascii="Times New Roman" w:hAnsi="Times New Roman"/>
          <w:sz w:val="28"/>
          <w:szCs w:val="28"/>
        </w:rPr>
        <w:t xml:space="preserve"> 100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2281 Markovci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SI18551599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0E0346">
      <w:pPr>
        <w:pStyle w:val="Odlomakpopis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M2KL USLUGE,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društvo s ograničenom odgovornošću za </w:t>
      </w:r>
      <w:r>
        <w:rPr>
          <w:rFonts w:ascii="Times New Roman" w:hAnsi="Times New Roman"/>
          <w:sz w:val="28"/>
          <w:szCs w:val="28"/>
        </w:rPr>
        <w:t>instaliranje industrijskih strojeva i opreme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Varaždinska ulica 67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42208 Cestica</w:t>
      </w:r>
    </w:p>
    <w:p w:rsidR="004031B8" w:rsidRDefault="000E0346">
      <w:pPr>
        <w:pStyle w:val="Odlomakpopis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OIB: 69034420967</w:t>
      </w: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4031B8">
      <w:pPr>
        <w:pStyle w:val="Odlomakpopisa"/>
        <w:rPr>
          <w:rFonts w:ascii="Times New Roman" w:hAnsi="Times New Roman"/>
          <w:sz w:val="28"/>
          <w:szCs w:val="28"/>
        </w:rPr>
      </w:pPr>
    </w:p>
    <w:p w:rsidR="004031B8" w:rsidRDefault="004031B8">
      <w:pPr>
        <w:pStyle w:val="Odlomakpopisa"/>
      </w:pPr>
    </w:p>
    <w:sectPr w:rsidR="004031B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46" w:rsidRDefault="000E0346">
      <w:pPr>
        <w:spacing w:after="0" w:line="240" w:lineRule="auto"/>
      </w:pPr>
      <w:r>
        <w:separator/>
      </w:r>
    </w:p>
  </w:endnote>
  <w:endnote w:type="continuationSeparator" w:id="0">
    <w:p w:rsidR="000E0346" w:rsidRDefault="000E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46" w:rsidRDefault="000E03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0346" w:rsidRDefault="000E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D224E"/>
    <w:multiLevelType w:val="multilevel"/>
    <w:tmpl w:val="83EEC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31B8"/>
    <w:rsid w:val="000E0346"/>
    <w:rsid w:val="003D19B9"/>
    <w:rsid w:val="004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D8182-CE26-4395-BC86-A8639D9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Korpar</dc:creator>
  <dc:description/>
  <cp:lastModifiedBy>Mirjana Voćanec</cp:lastModifiedBy>
  <cp:revision>2</cp:revision>
  <dcterms:created xsi:type="dcterms:W3CDTF">2026-03-02T10:10:00Z</dcterms:created>
  <dcterms:modified xsi:type="dcterms:W3CDTF">2026-03-02T10:10:00Z</dcterms:modified>
</cp:coreProperties>
</file>